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0AB3" w14:textId="77777777" w:rsidR="00863CBC" w:rsidRPr="002B5DB6" w:rsidRDefault="00863CBC" w:rsidP="002B5DB6">
      <w:pPr>
        <w:rPr>
          <w:rFonts w:hint="eastAsia"/>
        </w:rPr>
      </w:pPr>
    </w:p>
    <w:sectPr w:rsidR="00863CBC" w:rsidRPr="002B5DB6" w:rsidSect="004138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5488" w14:textId="77777777" w:rsidR="005806A5" w:rsidRDefault="005806A5">
      <w:r>
        <w:separator/>
      </w:r>
    </w:p>
  </w:endnote>
  <w:endnote w:type="continuationSeparator" w:id="0">
    <w:p w14:paraId="4CE8C5B0" w14:textId="77777777" w:rsidR="005806A5" w:rsidRDefault="0058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6482" w14:textId="77777777" w:rsidR="00430557" w:rsidRDefault="004305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DFEE" w14:textId="77777777" w:rsidR="00BC72D6" w:rsidRPr="004F4F0F" w:rsidRDefault="004F4F0F" w:rsidP="00BC72D6">
    <w:pPr>
      <w:pStyle w:val="a4"/>
      <w:jc w:val="center"/>
      <w:rPr>
        <w:rFonts w:hint="eastAsia"/>
        <w:color w:val="993300"/>
        <w:sz w:val="22"/>
        <w:szCs w:val="22"/>
      </w:rPr>
    </w:pPr>
    <w:r w:rsidRPr="004F4F0F">
      <w:rPr>
        <w:rFonts w:hint="eastAsia"/>
        <w:color w:val="993300"/>
        <w:sz w:val="22"/>
        <w:szCs w:val="22"/>
      </w:rPr>
      <w:t>地</w:t>
    </w:r>
  </w:p>
  <w:p w14:paraId="671686B3" w14:textId="77777777" w:rsidR="004F4F0F" w:rsidRPr="004F4F0F" w:rsidRDefault="004F4F0F" w:rsidP="004F4F0F">
    <w:pPr>
      <w:pStyle w:val="a4"/>
      <w:jc w:val="right"/>
      <w:rPr>
        <w:sz w:val="22"/>
        <w:szCs w:val="22"/>
      </w:rPr>
    </w:pPr>
    <w:r w:rsidRPr="004F4F0F">
      <w:rPr>
        <w:rFonts w:hint="eastAsia"/>
        <w:color w:val="993300"/>
        <w:sz w:val="22"/>
        <w:szCs w:val="22"/>
      </w:rPr>
      <w:t xml:space="preserve">日本メディカル福祉専門学校　</w:t>
    </w:r>
    <w:r w:rsidRPr="004F4F0F">
      <w:rPr>
        <w:rFonts w:hint="eastAsia"/>
        <w:color w:val="993300"/>
        <w:sz w:val="22"/>
        <w:szCs w:val="22"/>
      </w:rPr>
      <w:t>(20</w:t>
    </w:r>
    <w:r w:rsidRPr="004F4F0F">
      <w:rPr>
        <w:rFonts w:hint="eastAsia"/>
        <w:color w:val="993300"/>
        <w:sz w:val="22"/>
        <w:szCs w:val="22"/>
      </w:rPr>
      <w:t>×</w:t>
    </w:r>
    <w:r w:rsidRPr="004F4F0F">
      <w:rPr>
        <w:rFonts w:hint="eastAsia"/>
        <w:color w:val="993300"/>
        <w:sz w:val="22"/>
        <w:szCs w:val="22"/>
      </w:rPr>
      <w:t>20</w:t>
    </w:r>
    <w:r w:rsidRPr="004F4F0F">
      <w:rPr>
        <w:rFonts w:hint="eastAsia"/>
        <w:sz w:val="22"/>
        <w:szCs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049B" w14:textId="77777777" w:rsidR="00430557" w:rsidRDefault="004305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9311" w14:textId="77777777" w:rsidR="005806A5" w:rsidRDefault="005806A5">
      <w:r>
        <w:separator/>
      </w:r>
    </w:p>
  </w:footnote>
  <w:footnote w:type="continuationSeparator" w:id="0">
    <w:p w14:paraId="6E546699" w14:textId="77777777" w:rsidR="005806A5" w:rsidRDefault="00580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1E46" w14:textId="77777777" w:rsidR="00430557" w:rsidRDefault="004305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1CDC" w14:textId="328DE215" w:rsidR="00413897" w:rsidRPr="00E9565D" w:rsidRDefault="00240B2C" w:rsidP="00E9565D">
    <w:pPr>
      <w:pStyle w:val="a3"/>
      <w:jc w:val="center"/>
      <w:rPr>
        <w:color w:val="993300"/>
      </w:rPr>
    </w:pPr>
    <w:r w:rsidRPr="00E9565D">
      <w:rPr>
        <w:noProof/>
        <w:color w:val="993300"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D5EC19" wp14:editId="24C4F23D">
              <wp:simplePos x="0" y="0"/>
              <wp:positionH relativeFrom="column">
                <wp:posOffset>2742565</wp:posOffset>
              </wp:positionH>
              <wp:positionV relativeFrom="paragraph">
                <wp:posOffset>-351790</wp:posOffset>
              </wp:positionV>
              <wp:extent cx="2698750" cy="852170"/>
              <wp:effectExtent l="0" t="635" r="0" b="4445"/>
              <wp:wrapNone/>
              <wp:docPr id="214318109" name="Text Box 4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7332A4" w14:textId="77777777" w:rsidR="004F4F0F" w:rsidRPr="004F4F0F" w:rsidRDefault="004F4F0F" w:rsidP="004F4F0F">
                          <w:pPr>
                            <w:jc w:val="right"/>
                            <w:rPr>
                              <w:rFonts w:hint="eastAsia"/>
                              <w:color w:val="993300"/>
                              <w:sz w:val="22"/>
                              <w:szCs w:val="22"/>
                            </w:rPr>
                          </w:pPr>
                          <w:r w:rsidRPr="004F4F0F">
                            <w:rPr>
                              <w:rFonts w:hint="eastAsia"/>
                              <w:color w:val="993300"/>
                              <w:sz w:val="22"/>
                              <w:szCs w:val="22"/>
                            </w:rPr>
                            <w:t>厚生労働省指定通信教育</w:t>
                          </w:r>
                        </w:p>
                        <w:p w14:paraId="476AC101" w14:textId="77777777" w:rsidR="004F4F0F" w:rsidRPr="004F4F0F" w:rsidRDefault="004F4F0F" w:rsidP="004F4F0F">
                          <w:pPr>
                            <w:jc w:val="right"/>
                            <w:rPr>
                              <w:color w:val="993300"/>
                            </w:rPr>
                          </w:pPr>
                          <w:r w:rsidRPr="004F4F0F">
                            <w:rPr>
                              <w:rFonts w:hint="eastAsia"/>
                              <w:color w:val="993300"/>
                              <w:sz w:val="22"/>
                              <w:szCs w:val="22"/>
                            </w:rPr>
                            <w:t>(</w:t>
                          </w:r>
                          <w:r w:rsidRPr="004F4F0F">
                            <w:rPr>
                              <w:rFonts w:hint="eastAsia"/>
                              <w:color w:val="993300"/>
                              <w:sz w:val="22"/>
                              <w:szCs w:val="22"/>
                            </w:rPr>
                            <w:t xml:space="preserve">　　</w:t>
                          </w:r>
                          <w:r w:rsidRPr="004F4F0F">
                            <w:rPr>
                              <w:rFonts w:hint="eastAsia"/>
                              <w:color w:val="993300"/>
                              <w:sz w:val="22"/>
                              <w:szCs w:val="22"/>
                            </w:rPr>
                            <w:t>)</w:t>
                          </w:r>
                          <w:r w:rsidRPr="004F4F0F">
                            <w:rPr>
                              <w:rFonts w:hint="eastAsia"/>
                              <w:color w:val="993300"/>
                              <w:sz w:val="22"/>
                              <w:szCs w:val="22"/>
                            </w:rPr>
                            <w:t xml:space="preserve">　枚のうち　</w:t>
                          </w:r>
                          <w:r w:rsidRPr="004F4F0F">
                            <w:rPr>
                              <w:rFonts w:hint="eastAsia"/>
                              <w:color w:val="993300"/>
                              <w:sz w:val="22"/>
                              <w:szCs w:val="22"/>
                            </w:rPr>
                            <w:t>(</w:t>
                          </w:r>
                          <w:r w:rsidRPr="004F4F0F">
                            <w:rPr>
                              <w:rFonts w:hint="eastAsia"/>
                              <w:color w:val="993300"/>
                              <w:sz w:val="22"/>
                              <w:szCs w:val="22"/>
                            </w:rPr>
                            <w:t xml:space="preserve">　　</w:t>
                          </w:r>
                          <w:r w:rsidRPr="004F4F0F">
                            <w:rPr>
                              <w:rFonts w:hint="eastAsia"/>
                              <w:color w:val="993300"/>
                              <w:sz w:val="22"/>
                              <w:szCs w:val="22"/>
                            </w:rPr>
                            <w:t>)</w:t>
                          </w:r>
                          <w:r w:rsidRPr="004F4F0F">
                            <w:rPr>
                              <w:rFonts w:hint="eastAsia"/>
                              <w:color w:val="993300"/>
                              <w:sz w:val="22"/>
                              <w:szCs w:val="22"/>
                            </w:rPr>
                            <w:t xml:space="preserve">　ページ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5EC19" id="_x0000_t202" coordsize="21600,21600" o:spt="202" path="m,l,21600r21600,l21600,xe">
              <v:stroke joinstyle="miter"/>
              <v:path gradientshapeok="t" o:connecttype="rect"/>
            </v:shapetype>
            <v:shape id="Text Box 427" o:spid="_x0000_s1026" type="#_x0000_t202" style="position:absolute;left:0;text-align:left;margin-left:215.95pt;margin-top:-27.7pt;width:212.5pt;height:6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" filled="f" stroked="f" strokecolor="green" strokeweight="1.5pt">
              <v:textbox>
                <w:txbxContent>
                  <w:p w14:paraId="7D7332A4" w14:textId="77777777" w:rsidR="004F4F0F" w:rsidRPr="004F4F0F" w:rsidRDefault="004F4F0F" w:rsidP="004F4F0F">
                    <w:pPr>
                      <w:jc w:val="right"/>
                      <w:rPr>
                        <w:rFonts w:hint="eastAsia"/>
                        <w:color w:val="993300"/>
                        <w:sz w:val="22"/>
                        <w:szCs w:val="22"/>
                      </w:rPr>
                    </w:pPr>
                    <w:r w:rsidRPr="004F4F0F">
                      <w:rPr>
                        <w:rFonts w:hint="eastAsia"/>
                        <w:color w:val="993300"/>
                        <w:sz w:val="22"/>
                        <w:szCs w:val="22"/>
                      </w:rPr>
                      <w:t>厚生労働省指定通信教育</w:t>
                    </w:r>
                  </w:p>
                  <w:p w14:paraId="476AC101" w14:textId="77777777" w:rsidR="004F4F0F" w:rsidRPr="004F4F0F" w:rsidRDefault="004F4F0F" w:rsidP="004F4F0F">
                    <w:pPr>
                      <w:jc w:val="right"/>
                      <w:rPr>
                        <w:color w:val="993300"/>
                      </w:rPr>
                    </w:pPr>
                    <w:r w:rsidRPr="004F4F0F">
                      <w:rPr>
                        <w:rFonts w:hint="eastAsia"/>
                        <w:color w:val="993300"/>
                        <w:sz w:val="22"/>
                        <w:szCs w:val="22"/>
                      </w:rPr>
                      <w:t>(</w:t>
                    </w:r>
                    <w:r w:rsidRPr="004F4F0F">
                      <w:rPr>
                        <w:rFonts w:hint="eastAsia"/>
                        <w:color w:val="993300"/>
                        <w:sz w:val="22"/>
                        <w:szCs w:val="22"/>
                      </w:rPr>
                      <w:t xml:space="preserve">　　</w:t>
                    </w:r>
                    <w:r w:rsidRPr="004F4F0F">
                      <w:rPr>
                        <w:rFonts w:hint="eastAsia"/>
                        <w:color w:val="993300"/>
                        <w:sz w:val="22"/>
                        <w:szCs w:val="22"/>
                      </w:rPr>
                      <w:t>)</w:t>
                    </w:r>
                    <w:r w:rsidRPr="004F4F0F">
                      <w:rPr>
                        <w:rFonts w:hint="eastAsia"/>
                        <w:color w:val="993300"/>
                        <w:sz w:val="22"/>
                        <w:szCs w:val="22"/>
                      </w:rPr>
                      <w:t xml:space="preserve">　枚のうち　</w:t>
                    </w:r>
                    <w:r w:rsidRPr="004F4F0F">
                      <w:rPr>
                        <w:rFonts w:hint="eastAsia"/>
                        <w:color w:val="993300"/>
                        <w:sz w:val="22"/>
                        <w:szCs w:val="22"/>
                      </w:rPr>
                      <w:t>(</w:t>
                    </w:r>
                    <w:r w:rsidRPr="004F4F0F">
                      <w:rPr>
                        <w:rFonts w:hint="eastAsia"/>
                        <w:color w:val="993300"/>
                        <w:sz w:val="22"/>
                        <w:szCs w:val="22"/>
                      </w:rPr>
                      <w:t xml:space="preserve">　　</w:t>
                    </w:r>
                    <w:r w:rsidRPr="004F4F0F">
                      <w:rPr>
                        <w:rFonts w:hint="eastAsia"/>
                        <w:color w:val="993300"/>
                        <w:sz w:val="22"/>
                        <w:szCs w:val="22"/>
                      </w:rPr>
                      <w:t>)</w:t>
                    </w:r>
                    <w:r w:rsidRPr="004F4F0F">
                      <w:rPr>
                        <w:rFonts w:hint="eastAsia"/>
                        <w:color w:val="993300"/>
                        <w:sz w:val="22"/>
                        <w:szCs w:val="22"/>
                      </w:rPr>
                      <w:t xml:space="preserve">　ページ</w:t>
                    </w:r>
                  </w:p>
                </w:txbxContent>
              </v:textbox>
            </v:shape>
          </w:pict>
        </mc:Fallback>
      </mc:AlternateContent>
    </w:r>
    <w:r w:rsidR="00E9565D">
      <w:br/>
    </w:r>
    <w:r w:rsidRPr="00E9565D">
      <w:rPr>
        <w:noProof/>
        <w:color w:val="993300"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CF5F8F" wp14:editId="7F9CE4E5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0" t="0" r="0" b="3810"/>
              <wp:wrapNone/>
              <wp:docPr id="1173903887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CAF089" id="Rectangle 423" o:spid="_x0000_s1026" style="position:absolute;margin-left:0;margin-top:28.35pt;width:425.25pt;height:67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" filled="f" stroked="f" strokecolor="green" strokeweight=".25pt"/>
          </w:pict>
        </mc:Fallback>
      </mc:AlternateContent>
    </w:r>
    <w:r w:rsidRPr="00E9565D">
      <w:rPr>
        <w:noProof/>
        <w:color w:val="993300"/>
        <w:lang w:bidi="ar-S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E91E10B" wp14:editId="1DDA47CB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581754958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613731597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337828520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67034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95177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75114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35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08418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04926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6295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66943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76689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73307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0121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3450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97750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58610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78897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90220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08543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13975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44394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99113680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87758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15716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74677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06931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42960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8533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4836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51047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00695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3943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87651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99034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43810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1093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4288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77262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78119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95287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1517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80474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0327095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2271117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19003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9744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35618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11002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29242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87891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38306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46719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85057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7199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68265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33885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04283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32038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19191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0790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0731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3402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92483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05433399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8310863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57168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61614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81106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36139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936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70631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04255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27069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95758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89343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95778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01372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99657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03489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78781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97681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82582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95061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89652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5574279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17374087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38352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65683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05139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06986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18884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39832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24482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3128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45326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4127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80989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7976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64726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38155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0779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40251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1325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71718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9941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53472441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6253933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91000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54644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74553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882500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62059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11410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47106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55446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08832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40940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838181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33193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5055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32793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25566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68298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14815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418631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01570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33689420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358050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51729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37471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975764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26485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94703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406311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007272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0369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186544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4225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04272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25461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17207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65482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268032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21172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38842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23119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12979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10150352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3650789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41565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35613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947151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85451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975083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107361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0838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5673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651514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09244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659706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159967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102796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330460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16807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519775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09046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992047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68488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6022521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989753767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13879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67221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138893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06245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230772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85383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5757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63282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94674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709967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992266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49960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49367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591703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48839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93424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75979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76358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82832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42656223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4915866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68821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01329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009736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750359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22207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496486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199217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846291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24424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45096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827685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976730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246870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21005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290012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662114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369935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521435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539877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70301518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24038714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015719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97689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94725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62394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89007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718512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368464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79448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413647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814998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66488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048520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571012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283589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06636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206542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342323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060983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866380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4042299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09521909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157946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75949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549403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415809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6307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720437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20945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089235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09225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704333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72923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618440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50694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914745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286741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678146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81765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712235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763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77216415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06905266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50097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710509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52028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883746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768137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251767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099953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238327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212837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25273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825911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508543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808914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585474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441353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715742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205087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680154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863709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10725864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75088721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272653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76044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977597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7514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952354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683997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73407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412393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42869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362140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381652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11001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423446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871856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647337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028854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451538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26704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8481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08221602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83419131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058951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063551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230084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854663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643761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30540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643135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051670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01467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706843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51987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232495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860628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668320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448986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88914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43917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434456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690123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25445260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45087957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32177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391057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817317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590897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814901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9080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586917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523750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096264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50964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500102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979343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90149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954415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564411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83870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197627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603094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933754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23520267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34323343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767665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807022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933640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247706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293309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529294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9508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067540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470253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828447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795431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21750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859571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734007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308119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213978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464074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79927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166051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4690171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70185036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933956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118810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650438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003120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390183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740319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058106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550970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502357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221213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18408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843376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209558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20922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666548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738064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366322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327489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165876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57843528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21540492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921670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849482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189373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164080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32221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494463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830891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286078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922286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100206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424986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866018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9051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396583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234018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163340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854865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631478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864146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1009880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7527037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14035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67976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1723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096560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65391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012520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347993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490069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90029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892830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094989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748496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86280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87982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152775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808945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230410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074764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266505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A7A4EB" id="Group 422" o:spid="_x0000_s1026" style="position:absolute;margin-left:0;margin-top:34.5pt;width:425.25pt;height:659.55pt;z-index:251656704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" filled="f" strokecolor="#930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" filled="f" strokecolor="#930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" filled="f" strokecolor="#930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" filled="f" strokecolor="#930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" filled="f" strokecolor="#930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" filled="f" strokecolor="#930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" filled="f" strokecolor="#930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" filled="f" strokecolor="#930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" filled="f" strokecolor="#930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" filled="f" strokecolor="#930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" filled="f" strokecolor="#930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" filled="f" strokecolor="#930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" filled="f" strokecolor="#930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" filled="f" strokecolor="#930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" filled="f" strokecolor="#930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" filled="f" strokecolor="#930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" filled="f" strokecolor="#930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" filled="f" strokecolor="#930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" filled="f" strokecolor="#930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" filled="f" strokecolor="#930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" filled="f" strokecolor="#930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" filled="f" strokecolor="#930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" filled="f" strokecolor="#930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" filled="f" strokecolor="#930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" filled="f" strokecolor="#930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" filled="f" strokecolor="#930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" filled="f" strokecolor="#930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" filled="f" strokecolor="#930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" filled="f" strokecolor="#930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" filled="f" strokecolor="#930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" filled="f" strokecolor="#930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" filled="f" strokecolor="#930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" filled="f" strokecolor="#930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" filled="f" strokecolor="#930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" filled="f" strokecolor="#930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" filled="f" strokecolor="#930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" filled="f" strokecolor="#930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" filled="f" strokecolor="#930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" filled="f" strokecolor="#930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" filled="f" strokecolor="#930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" filled="f" strokecolor="#930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" filled="f" strokecolor="#930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" filled="f" strokecolor="#930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" filled="f" strokecolor="#930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" filled="f" strokecolor="#930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" filled="f" strokecolor="#930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" filled="f" strokecolor="#930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" filled="f" strokecolor="#930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" filled="f" strokecolor="#930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" filled="f" strokecolor="#930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" filled="f" strokecolor="#930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" filled="f" strokecolor="#930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" filled="f" strokecolor="#930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" filled="f" strokecolor="#930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" filled="f" strokecolor="#930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" filled="f" strokecolor="#930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" filled="f" strokecolor="#930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" filled="f" strokecolor="#930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" filled="f" strokecolor="#930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" filled="f" strokecolor="#930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" filled="f" strokecolor="#930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" filled="f" strokecolor="#930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" filled="f" strokecolor="#930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" filled="f" strokecolor="#930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" filled="f" strokecolor="#930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" filled="f" strokecolor="#930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" filled="f" strokecolor="#930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" filled="f" strokecolor="#930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" filled="f" strokecolor="#930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" filled="f" strokecolor="#930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" filled="f" strokecolor="#930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" filled="f" strokecolor="#930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" filled="f" strokecolor="#930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" filled="f" strokecolor="#930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" filled="f" strokecolor="#930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" filled="f" strokecolor="#930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" filled="f" strokecolor="#930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" filled="f" strokecolor="#930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" filled="f" strokecolor="#930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" filled="f" strokecolor="#930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" filled="f" strokecolor="#930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" filled="f" strokecolor="#930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" filled="f" strokecolor="#930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" filled="f" strokecolor="#930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" filled="f" strokecolor="#930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" filled="f" strokecolor="#930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" filled="f" strokecolor="#930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" filled="f" strokecolor="#930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" filled="f" strokecolor="#930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" filled="f" strokecolor="#930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" filled="f" strokecolor="#930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" filled="f" strokecolor="#930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" filled="f" strokecolor="#930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" filled="f" strokecolor="#930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" filled="f" strokecolor="#930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" filled="f" strokecolor="#930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" filled="f" strokecolor="#930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" filled="f" strokecolor="#930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" filled="f" strokecolor="#930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" filled="f" strokecolor="#930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" filled="f" strokecolor="#930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" filled="f" strokecolor="#930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" filled="f" strokecolor="#930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" filled="f" strokecolor="#930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" filled="f" strokecolor="#930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" filled="f" strokecolor="#930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" filled="f" strokecolor="#930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" filled="f" strokecolor="#930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" filled="f" strokecolor="#930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" filled="f" strokecolor="#930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" filled="f" strokecolor="#930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" filled="f" strokecolor="#930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" filled="f" strokecolor="#930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" filled="f" strokecolor="#930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" filled="f" strokecolor="#930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" filled="f" strokecolor="#930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" filled="f" strokecolor="#930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" filled="f" strokecolor="#930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" filled="f" strokecolor="#930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" filled="f" strokecolor="#930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" filled="f" strokecolor="#930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" filled="f" strokecolor="#930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" filled="f" strokecolor="#930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" filled="f" strokecolor="#930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" filled="f" strokecolor="#930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" filled="f" strokecolor="#930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" filled="f" strokecolor="#930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" filled="f" strokecolor="#930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" filled="f" strokecolor="#930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" filled="f" strokecolor="#930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" filled="f" strokecolor="#930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" filled="f" strokecolor="#930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" filled="f" strokecolor="#930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" filled="f" strokecolor="#930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" filled="f" strokecolor="#930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" filled="f" strokecolor="#930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" filled="f" strokecolor="#930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" filled="f" strokecolor="#930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" filled="f" strokecolor="#930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" filled="f" strokecolor="#930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" filled="f" strokecolor="#930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" filled="f" strokecolor="#930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" filled="f" strokecolor="#930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" filled="f" strokecolor="#930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" filled="f" strokecolor="#930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" filled="f" strokecolor="#930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" filled="f" strokecolor="#930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" filled="f" strokecolor="#930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" filled="f" strokecolor="#930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" filled="f" strokecolor="#930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" filled="f" strokecolor="#930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" filled="f" strokecolor="#930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" filled="f" strokecolor="#930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" filled="f" strokecolor="#930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" filled="f" strokecolor="#930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" filled="f" strokecolor="#930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" filled="f" strokecolor="#930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" filled="f" strokecolor="#930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" filled="f" strokecolor="#930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" filled="f" strokecolor="#930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" filled="f" strokecolor="#930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" filled="f" strokecolor="#930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" filled="f" strokecolor="#930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" filled="f" strokecolor="#930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" filled="f" strokecolor="#930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" filled="f" strokecolor="#930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" filled="f" strokecolor="#930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" filled="f" strokecolor="#930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" filled="f" strokecolor="#930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" filled="f" strokecolor="#930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" filled="f" strokecolor="#930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" filled="f" strokecolor="#930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" filled="f" strokecolor="#930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" filled="f" strokecolor="#930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" filled="f" strokecolor="#930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" filled="f" strokecolor="#930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" filled="f" strokecolor="#930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" filled="f" strokecolor="#930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" filled="f" strokecolor="#930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" filled="f" strokecolor="#930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" filled="f" strokecolor="#930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" filled="f" strokecolor="#930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" filled="f" strokecolor="#930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" filled="f" strokecolor="#930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" filled="f" strokecolor="#930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" filled="f" strokecolor="#930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" filled="f" strokecolor="#930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" filled="f" strokecolor="#930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" filled="f" strokecolor="#930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" filled="f" strokecolor="#930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" filled="f" strokecolor="#930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" filled="f" strokecolor="#930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" filled="f" strokecolor="#930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" filled="f" strokecolor="#930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" filled="f" strokecolor="#930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" filled="f" strokecolor="#930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" filled="f" strokecolor="#930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" filled="f" strokecolor="#930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" filled="f" strokecolor="#930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" filled="f" strokecolor="#930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" filled="f" strokecolor="#930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" filled="f" strokecolor="#930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" filled="f" strokecolor="#930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" filled="f" strokecolor="#930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" filled="f" strokecolor="#930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" filled="f" strokecolor="#930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" filled="f" strokecolor="#930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" filled="f" strokecolor="#930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" filled="f" strokecolor="#930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" filled="f" strokecolor="#930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" filled="f" strokecolor="#930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" filled="f" strokecolor="#930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" filled="f" strokecolor="#930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" filled="f" strokecolor="#930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" filled="f" strokecolor="#930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" filled="f" strokecolor="#930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" filled="f" strokecolor="#930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" filled="f" strokecolor="#930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" filled="f" strokecolor="#930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" filled="f" strokecolor="#930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" filled="f" strokecolor="#930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" filled="f" strokecolor="#930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" filled="f" strokecolor="#930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" filled="f" strokecolor="#930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" filled="f" strokecolor="#930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" filled="f" strokecolor="#930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" filled="f" strokecolor="#930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" filled="f" strokecolor="#930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" filled="f" strokecolor="#930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" filled="f" strokecolor="#930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" filled="f" strokecolor="#930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" filled="f" strokecolor="#930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" filled="f" strokecolor="#930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" filled="f" strokecolor="#930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" filled="f" strokecolor="#930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" filled="f" strokecolor="#930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" filled="f" strokecolor="#930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" filled="f" strokecolor="#930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" filled="f" strokecolor="#930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" filled="f" strokecolor="#930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" filled="f" strokecolor="#930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" filled="f" strokecolor="#930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" filled="f" strokecolor="#930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" filled="f" strokecolor="#930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" filled="f" strokecolor="#930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" filled="f" strokecolor="#930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" filled="f" strokecolor="#930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" filled="f" strokecolor="#930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" filled="f" strokecolor="#930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" filled="f" strokecolor="#930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" filled="f" strokecolor="#930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" filled="f" strokecolor="#930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" filled="f" strokecolor="#930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" filled="f" strokecolor="#930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" filled="f" strokecolor="#930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" filled="f" strokecolor="#930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" filled="f" strokecolor="#930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" filled="f" strokecolor="#930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" filled="f" strokecolor="#930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" filled="f" strokecolor="#930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" filled="f" strokecolor="#930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" filled="f" strokecolor="#930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" filled="f" strokecolor="#930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" filled="f" strokecolor="#930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" filled="f" strokecolor="#930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" filled="f" strokecolor="#930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" filled="f" strokecolor="#930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" filled="f" strokecolor="#930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" filled="f" strokecolor="#930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" filled="f" strokecolor="#930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" filled="f" strokecolor="#930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" filled="f" strokecolor="#930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" filled="f" strokecolor="#930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" filled="f" strokecolor="#930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" filled="f" strokecolor="#930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" filled="f" strokecolor="#930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" filled="f" strokecolor="#930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" filled="f" strokecolor="#930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" filled="f" strokecolor="#930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" filled="f" strokecolor="#930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" filled="f" strokecolor="#930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" filled="f" strokecolor="#930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" filled="f" strokecolor="#930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" filled="f" strokecolor="#930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" filled="f" strokecolor="#930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" filled="f" strokecolor="#930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" filled="f" strokecolor="#930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" filled="f" strokecolor="#930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" filled="f" strokecolor="#930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" filled="f" strokecolor="#930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" filled="f" strokecolor="#930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" filled="f" strokecolor="#930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" filled="f" strokecolor="#930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" filled="f" strokecolor="#930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" filled="f" strokecolor="#930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" filled="f" strokecolor="#930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" filled="f" strokecolor="#930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" filled="f" strokecolor="#930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" filled="f" strokecolor="#930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" filled="f" strokecolor="#930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" filled="f" strokecolor="#930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" filled="f" strokecolor="#930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" filled="f" strokecolor="#930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" filled="f" strokecolor="#930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" filled="f" strokecolor="#930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" filled="f" strokecolor="#930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" filled="f" strokecolor="#930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" filled="f" strokecolor="#930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" filled="f" strokecolor="#930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" filled="f" strokecolor="#930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" filled="f" strokecolor="#930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" filled="f" strokecolor="#930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" filled="f" strokecolor="#930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" filled="f" strokecolor="#930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" filled="f" strokecolor="#930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" filled="f" strokecolor="#930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" filled="f" strokecolor="#930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" filled="f" strokecolor="#930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" filled="f" strokecolor="#930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" filled="f" strokecolor="#930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" filled="f" strokecolor="#930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" filled="f" strokecolor="#930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" filled="f" strokecolor="#930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" filled="f" strokecolor="#930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" filled="f" strokecolor="#930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" filled="f" strokecolor="#930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" filled="f" strokecolor="#930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" filled="f" strokecolor="#930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" filled="f" strokecolor="#930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" filled="f" strokecolor="#930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" filled="f" strokecolor="#930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" filled="f" strokecolor="#930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" filled="f" strokecolor="#930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" filled="f" strokecolor="#930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" filled="f" strokecolor="#930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" filled="f" strokecolor="#930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" filled="f" strokecolor="#930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" filled="f" strokecolor="#930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" filled="f" strokecolor="#930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" filled="f" strokecolor="#930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" filled="f" strokecolor="#930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" filled="f" strokecolor="#930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" filled="f" strokecolor="#930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" filled="f" strokecolor="#930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" filled="f" strokecolor="#930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" filled="f" strokecolor="#930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" filled="f" strokecolor="#930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" filled="f" strokecolor="#930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" filled="f" strokecolor="#930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" filled="f" strokecolor="#930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" filled="f" strokecolor="#930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" filled="f" strokecolor="#930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" filled="f" strokecolor="#930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" filled="f" strokecolor="#930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" filled="f" strokecolor="#930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" filled="f" strokecolor="#930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" filled="f" strokecolor="#930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" filled="f" strokecolor="#930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" filled="f" strokecolor="#930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" filled="f" strokecolor="#930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" filled="f" strokecolor="#930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" filled="f" strokecolor="#930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" filled="f" strokecolor="#930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" filled="f" strokecolor="#930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" filled="f" strokecolor="#930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" filled="f" strokecolor="#930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" filled="f" strokecolor="#930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" filled="f" strokecolor="#930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" filled="f" strokecolor="#930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" filled="f" strokecolor="#930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" filled="f" strokecolor="#930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" filled="f" strokecolor="#930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" filled="f" strokecolor="#930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" filled="f" strokecolor="#930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" filled="f" strokecolor="#930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" filled="f" strokecolor="#930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" filled="f" strokecolor="#930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" filled="f" strokecolor="#930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" filled="f" strokecolor="#930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" filled="f" strokecolor="#930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" filled="f" strokecolor="#930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" filled="f" strokecolor="#930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" filled="f" strokecolor="#930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" filled="f" strokecolor="#930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" filled="f" strokecolor="#930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" filled="f" strokecolor="#930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" filled="f" strokecolor="#930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" filled="f" strokecolor="#930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" filled="f" strokecolor="#930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" filled="f" strokecolor="#930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" filled="f" strokecolor="#930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" filled="f" strokecolor="#930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" filled="f" strokecolor="#930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" filled="f" strokecolor="#930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" filled="f" strokecolor="#930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" filled="f" strokecolor="#930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" filled="f" strokecolor="#930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" filled="f" strokecolor="#930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" filled="f" strokecolor="#930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" filled="f" strokecolor="#930" strokeweight=".25pt"/>
              </v:group>
            </v:group>
          </w:pict>
        </mc:Fallback>
      </mc:AlternateContent>
    </w:r>
    <w:r w:rsidR="00E9565D" w:rsidRPr="00E9565D">
      <w:rPr>
        <w:rFonts w:hint="eastAsia"/>
        <w:color w:val="993300"/>
      </w:rPr>
      <w:t>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5234" w14:textId="77777777" w:rsidR="00430557" w:rsidRDefault="004305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="f" strokecolor="green">
      <v:fill color="white" on="f"/>
      <v:stroke color="green" weight="1.5pt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97"/>
    <w:rsid w:val="000009FA"/>
    <w:rsid w:val="00080F99"/>
    <w:rsid w:val="00166BB9"/>
    <w:rsid w:val="001A6D1A"/>
    <w:rsid w:val="00240B2C"/>
    <w:rsid w:val="002A19B6"/>
    <w:rsid w:val="002B5DB6"/>
    <w:rsid w:val="003B149B"/>
    <w:rsid w:val="00413897"/>
    <w:rsid w:val="00430557"/>
    <w:rsid w:val="004E1BD8"/>
    <w:rsid w:val="004F4F0F"/>
    <w:rsid w:val="00505A3C"/>
    <w:rsid w:val="005806A5"/>
    <w:rsid w:val="00675602"/>
    <w:rsid w:val="00820374"/>
    <w:rsid w:val="00863CBC"/>
    <w:rsid w:val="00903DEB"/>
    <w:rsid w:val="009509B3"/>
    <w:rsid w:val="00954279"/>
    <w:rsid w:val="00A53333"/>
    <w:rsid w:val="00BC72D6"/>
    <w:rsid w:val="00CF4FB3"/>
    <w:rsid w:val="00D141ED"/>
    <w:rsid w:val="00D34B8B"/>
    <w:rsid w:val="00E9565D"/>
    <w:rsid w:val="00F60C05"/>
    <w:rsid w:val="00FC0B1A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 strokecolor="green">
      <v:fill color="white" on="f"/>
      <v:stroke color="green" weight="1.5pt" on="f"/>
      <v:textbox style="mso-fit-shape-to-text:t"/>
    </o:shapedefaults>
    <o:shapelayout v:ext="edit">
      <o:idmap v:ext="edit" data="2"/>
    </o:shapelayout>
  </w:shapeDefaults>
  <w:decimalSymbol w:val="."/>
  <w:listSeparator w:val=","/>
  <w14:docId w14:val="61718440"/>
  <w15:chartTrackingRefBased/>
  <w15:docId w15:val="{6E21B4B9-95DF-4C30-BFFD-E7E2B6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138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1389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A6D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hiro_818102@yahoo.co.jp</dc:creator>
  <cp:keywords/>
  <cp:lastModifiedBy>hiro_818102@yahoo.co.jp</cp:lastModifiedBy>
  <cp:revision>2</cp:revision>
  <cp:lastPrinted>2008-02-14T02:13:00Z</cp:lastPrinted>
  <dcterms:created xsi:type="dcterms:W3CDTF">2026-05-21T05:44:00Z</dcterms:created>
  <dcterms:modified xsi:type="dcterms:W3CDTF">2026-05-21T05:44:00Z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